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bookmarkStart w:id="0" w:name="_GoBack"/>
          <w:bookmarkEnd w:id="0"/>
          <w:p w:rsidR="00986C54" w:rsidRPr="00B73713" w:rsidRDefault="00986C54" w:rsidP="005918B2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9D3C4E" wp14:editId="1C1F35D0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176" name="Text 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6" type="#_x0000_t202" style="position:absolute;left:0;text-align:left;margin-left:2.9pt;margin-top:115.75pt;width:1in;height:21.6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o00Y&#10;u38CAABr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601CE3" wp14:editId="264136BD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175" name="Text Bo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7" type="#_x0000_t202" style="position:absolute;left:0;text-align:left;margin-left:3.05pt;margin-top:26.45pt;width:245.45pt;height:90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Q75rj4MCAABv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DDB752" wp14:editId="0ACE834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28" type="#_x0000_t202" style="position:absolute;left:0;text-align:left;margin-left:65.55pt;margin-top:2.4pt;width:1in;height:24pt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30944" behindDoc="0" locked="0" layoutInCell="1" allowOverlap="1" wp14:anchorId="2F8F275E" wp14:editId="21E5FC3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174" name="Picture 174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0F08C2BD" wp14:editId="5E2385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166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167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68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4" o:spid="_x0000_s1026" style="position:absolute;margin-left:0;margin-top:-6.3pt;width:252pt;height:2in;z-index:25172889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IaHCAAAA3AAAAA8AAABkcnMvZG93bnJldi54bWxET0uLwjAQvgv+hzCCN01VFOkaRXyAFw+6&#10;q+xxaGbbss0kNrHWf79ZELzNx/ecxao1lWio9qVlBaNhAoI4s7rkXMHX534wB+EDssbKMil4kofV&#10;sttZYKrtg0/UnEMuYgj7FBUUIbhUSp8VZNAPrSOO3I+tDYYI61zqGh8x3FRynCQzabDk2FCgo01B&#10;2e/5bhTYbXPL7OQ5N8fpybnvy7XNd2Ol+r12/QEiUBve4pf7oOP82RT+n4kX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DCGhwgAAANwAAAAPAAAAAAAAAAAAAAAAAJ8C&#10;AABkcnMvZG93bnJldi54bWxQSwUGAAAAAAQABAD3AAAAjgMAAAAA&#10;" fillcolor="#fffffe" strokecolor="#212120" insetpen="t">
                        <v:imagedata r:id="rId10" r:href="rId11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cnsEA&#10;AADcAAAADwAAAGRycy9kb3ducmV2LnhtbERPTUvDQBC9C/6HZQRvdlORNsRuSykURPTQVsHjkB2z&#10;wexs2B2T+O/dQqG3ebzPWW0m36mBYmoDG5jPClDEdbAtNwY+TvuHElQSZItdYDLwRwk269ubFVY2&#10;jHyg4SiNyiGcKjTgRPpK61Q78phmoSfO3HeIHiXD2GgbcczhvtOPRbHQHlvODQ572jmqf46/3sDB&#10;vX3KGJ/Qlq6U169gh+Dfjbm/m7bPoIQmuYov7heb5y+WcH4mX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zXJ7BAAAA3AAAAA8AAAAAAAAAAAAAAAAAmAIAAGRycy9kb3du&#10;cmV2LnhtbFBLBQYAAAAABAAEAPUAAACGAwAAAAA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eJMEA&#10;AADcAAAADwAAAGRycy9kb3ducmV2LnhtbESPQW/CMAyF75P4D5GRdhspSENTR0AICcR1LT/Aakzb&#10;0TghSaH79/Nh0m623vN7nze7yQ3qQTH1ng0sFwUo4sbbnlsDl/r49gEqZWSLg2cy8EMJdtvZywZL&#10;65/8RY8qt0pCOJVooMs5lFqnpiOHaeEDsWhXHx1mWWOrbcSnhLtBr4pirR32LA0dBjp01Nyq0RmI&#10;9M007u9jfedDqC+nUK2O78a8zqf9J6hMU/43/12freCvhVaekQn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HiT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C3A735" wp14:editId="53F25D97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left:0;text-align:left;margin-left:2.9pt;margin-top:115.75pt;width:1in;height:21.6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FD52AF" wp14:editId="7859BB78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3.05pt;margin-top:26.45pt;width:245.45pt;height:9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79D7C4" wp14:editId="4E5746B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65.55pt;margin-top:2.4pt;width:1in;height:24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36064" behindDoc="0" locked="0" layoutInCell="1" allowOverlap="1" wp14:anchorId="054052B1" wp14:editId="0FB107F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9" name="Picture 9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158BB3BA" wp14:editId="2B7A9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6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7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0;margin-top:-6.3pt;width:252pt;height:2in;z-index:25173401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e98HCAAAA2gAAAA8AAABkcnMvZG93bnJldi54bWxEj0+LwjAUxO8LfofwBG9rquIi1SjiKnjx&#10;4F88PppnW2xesk2s9dubhYU9DjPzG2a2aE0lGqp9aVnBoJ+AIM6sLjlXcDpuPicgfEDWWFkmBS/y&#10;sJh3PmaYavvkPTWHkIsIYZ+igiIEl0rps4IM+r51xNG72dpgiLLOpa7xGeGmksMk+ZIGS44LBTpa&#10;FZTdDw+jwH43P5kdvSZmN947dz1f2nw9VKrXbZdTEIHa8B/+a2+1gjH8Xok3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HvfBwgAAANoAAAAPAAAAAAAAAAAAAAAAAJ8C&#10;AABkcnMvZG93bnJldi54bWxQSwUGAAAAAAQABAD3AAAAjgMAAAAA&#10;" fillcolor="#fffffe" strokecolor="#212120" insetpen="t">
                        <v:imagedata r:id="rId10" r:href="rId12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FB8EA&#10;AADaAAAADwAAAGRycy9kb3ducmV2LnhtbESPQUvDQBSE74L/YXmCN7tRig1pt0UEoRQ9tCp4fGRf&#10;s8Hs27D7msR/7xYKPQ4z8w2z2ky+UwPF1AY28DgrQBHXwbbcGPj6fHsoQSVBttgFJgN/lGCzvr1Z&#10;YWXDyHsaDtKoDOFUoQEn0ldap9qRxzQLPXH2jiF6lCxjo23EMcN9p5+K4ll7bDkvOOzp1VH9ezh5&#10;A3v3/i1jnKMtXSm7n2CH4D+Mub+bXpaghCa5hi/trTWwgPOVfAP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BQfBAAAA2gAAAA8AAAAAAAAAAAAAAAAAmAIAAGRycy9kb3du&#10;cmV2LnhtbFBLBQYAAAAABAAEAPUAAACGAwAAAAA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8E70A&#10;AADaAAAADwAAAGRycy9kb3ducmV2LnhtbERP3WrCMBS+F/YO4Qx2Z9MJE+kaRQod3q71AQ7NWdut&#10;OYlJqvXtlwvBy4/vvzwsZhJX8mG0rOA9y0EQd1aP3Cs4t/V6ByJEZI2TZVJwpwCH/cuqxELbG3/T&#10;tYm9SCEcClQwxOgKKUM3kMGQWUecuB/rDcYEfS+1x1sKN5Pc5PlWGhw5NQzoqBqo+2tmo8DTL9N8&#10;vMzthSvXnr9cs6k/lHp7XY6fICIt8Sl+uE9aQdqarqQbIP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928E70AAADaAAAADwAAAAAAAAAAAAAAAACYAgAAZHJzL2Rvd25yZXYu&#10;eG1sUEsFBgAAAAAEAAQA9QAAAII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94C51D8" wp14:editId="1FEC91D4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4" o:spid="_x0000_s1032" type="#_x0000_t202" style="position:absolute;left:0;text-align:left;margin-left:2.9pt;margin-top:115.75pt;width:1in;height:21.6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A33AFF" wp14:editId="7E1B1F53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33" type="#_x0000_t202" style="position:absolute;left:0;text-align:left;margin-left:3.05pt;margin-top:26.45pt;width:245.45pt;height:9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18DB96C" wp14:editId="650F514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" o:spid="_x0000_s1034" type="#_x0000_t202" style="position:absolute;left:0;text-align:left;margin-left:65.55pt;margin-top:2.4pt;width:1in;height:24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41184" behindDoc="0" locked="0" layoutInCell="1" allowOverlap="1" wp14:anchorId="17AD0F8B" wp14:editId="653A14A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20" name="Picture 220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037E7C6" wp14:editId="7BC34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09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10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" o:spid="_x0000_s1026" style="position:absolute;margin-left:0;margin-top:-6.3pt;width:252pt;height:2in;z-index:25173913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3CuPCAAAA3AAAAA8AAABkcnMvZG93bnJldi54bWxET7tqwzAU3Qv5B3ED3Wo5Di3GjRJCmkCX&#10;Ds6jdLxYt7aJdaVaimP/fTUUOh7Oe7UZTScG6n1rWcEiSUEQV1a3XCs4nw5POQgfkDV2lknBRB42&#10;69nDCgtt71zScAy1iCHsC1TQhOAKKX3VkEGfWEccuW/bGwwR9rXUPd5juOlklqYv0mDLsaFBR7uG&#10;quvxZhTYt+GnssspNx/PpXNfl8+x3mdKPc7H7SuIQGP4F/+537WCLI1r45l4BO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9wrjwgAAANwAAAAPAAAAAAAAAAAAAAAAAJ8C&#10;AABkcnMvZG93bnJldi54bWxQSwUGAAAAAAQABAD3AAAAjgMAAAAA&#10;" fillcolor="#fffffe" strokecolor="#212120" insetpen="t">
                        <v:imagedata r:id="rId10" r:href="rId13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W68AA&#10;AADcAAAADwAAAGRycy9kb3ducmV2LnhtbERPTWvCQBC9C/0PyxR6040iJaSuUgqFUvSgttDjkB2z&#10;wexs2J0m6b93DwWPj/e92U2+UwPF1AY2sFwUoIjrYFtuDHyd3+clqCTIFrvAZOCPEuy2D7MNVjaM&#10;fKThJI3KIZwqNOBE+krrVDvymBahJ87cJUSPkmFstI045nDf6VVRPGuPLecGhz29Oaqvp19v4Oj2&#10;3zLGNdrSlfL5E+wQ/MGYp8fp9QWU0CR38b/7wxpYLfP8fCYfAb2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nW68AAAADcAAAADwAAAAAAAAAAAAAAAACYAgAAZHJzL2Rvd25y&#10;ZXYueG1sUEsFBgAAAAAEAAQA9QAAAIU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luMEA&#10;AADcAAAADwAAAGRycy9kb3ducmV2LnhtbESPwWrDMBBE74H8g9hAb7FsQ0Nwo4QQSOm1dj5gsba2&#10;W2ulSHLi/H1UKPQ4zMwbZneYzShu5MNgWUGR5SCIW6sH7hRcmvN6CyJEZI2jZVLwoACH/XKxw0rb&#10;O3/SrY6dSBAOFSroY3SVlKHtyWDIrCNO3pf1BmOSvpPa4z3BzSjLPN9IgwOnhR4dnXpqf+rJKPD0&#10;zTQdr1Nz5ZNrLu+uLs+vSr2s5uMbiEhz/A//tT+0grIo4PdMOg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Zpbj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DC2004" wp14:editId="2DC500DC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035" type="#_x0000_t202" style="position:absolute;left:0;text-align:left;margin-left:2.9pt;margin-top:115.75pt;width:1in;height:21.6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T0s7&#10;X38CAABr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BED5BB" wp14:editId="291A50A9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036" type="#_x0000_t202" style="position:absolute;left:0;text-align:left;margin-left:3.05pt;margin-top:26.45pt;width:245.45pt;height:9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XR7An4MCAABv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1952242" wp14:editId="0150270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037" type="#_x0000_t202" style="position:absolute;left:0;text-align:left;margin-left:65.55pt;margin-top:2.4pt;width:1in;height:24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46304" behindDoc="0" locked="0" layoutInCell="1" allowOverlap="1" wp14:anchorId="7AF60457" wp14:editId="4B1184C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21" name="Picture 221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A1F9F61" wp14:editId="2A324B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17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18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" o:spid="_x0000_s1026" style="position:absolute;margin-left:0;margin-top:-6.3pt;width:252pt;height:2in;z-index:25174425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rdfEAAAA3AAAAA8AAABkcnMvZG93bnJldi54bWxEj82LwjAUxO8L/g/hCd7W1Ioi1SjiB3jx&#10;oPuBx0fzti3bvMQm1vrfG2Fhj8PM/IZZrDpTi5YaX1lWMBomIIhzqysuFHx+7N9nIHxA1lhbJgUP&#10;8rBa9t4WmGl75xO151CICGGfoYIyBJdJ6fOSDPqhdcTR+7GNwRBlU0jd4D3CTS3TJJlKgxXHhRId&#10;bUrKf883o8Bu22tux4+ZOU5Ozl2+vrtilyo16HfrOYhAXfgP/7UPWkE6msLrTDwCcvk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9rdfEAAAA3AAAAA8AAAAAAAAAAAAAAAAA&#10;nwIAAGRycy9kb3ducmV2LnhtbFBLBQYAAAAABAAEAPcAAACQAwAAAAA=&#10;" fillcolor="#fffffe" strokecolor="#212120" insetpen="t">
                        <v:imagedata r:id="rId10" r:href="rId14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a7cAA&#10;AADcAAAADwAAAGRycy9kb3ducmV2LnhtbERPTWvCQBC9C/0PyxR6040iJaSuUgqFUvSgttDjkB2z&#10;wexs2J0m6b93DwWPj/e92U2+UwPF1AY2sFwUoIjrYFtuDHyd3+clqCTIFrvAZOCPEuy2D7MNVjaM&#10;fKThJI3KIZwqNOBE+krrVDvymBahJ87cJUSPkmFstI045nDf6VVRPGuPLecGhz29Oaqvp19v4Oj2&#10;3zLGNdrSlfL5E+wQ/MGYp8fp9QWU0CR38b/7wxpYLfPafCYfAb2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/a7cAAAADcAAAADwAAAAAAAAAAAAAAAACYAgAAZHJzL2Rvd25y&#10;ZXYueG1sUEsFBgAAAAAEAAQA9QAAAIU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pvsEA&#10;AADcAAAADwAAAGRycy9kb3ducmV2LnhtbESP0YrCMBRE34X9h3AX9k1TCy7aNYoILr7a+gGX5m5b&#10;bW5ikmr37zfCgo/DzJxh1tvR9OJOPnSWFcxnGQji2uqOGwXn6jBdgggRWWNvmRT8UoDt5m2yxkLb&#10;B5/oXsZGJAiHAhW0MbpCylC3ZDDMrCNO3o/1BmOSvpHa4yPBTS/zLPuUBjtOCy062rdUX8vBKPB0&#10;YRp2t6G68d5V529X5oeFUh/v4+4LRKQxvsL/7aNWkM9X8Dy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qb7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803EA9" wp14:editId="60F0CA3C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38" type="#_x0000_t202" style="position:absolute;left:0;text-align:left;margin-left:2.9pt;margin-top:115.75pt;width:1in;height:21.6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Esr8&#10;l38CAABr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08B4EC5" wp14:editId="4B598F6B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039" type="#_x0000_t202" style="position:absolute;left:0;text-align:left;margin-left:3.05pt;margin-top:26.45pt;width:245.45pt;height:9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vrVHdIMCAABv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DFCA05" wp14:editId="35560CF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40" type="#_x0000_t202" style="position:absolute;left:0;text-align:left;margin-left:65.55pt;margin-top:2.4pt;width:1in;height:24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51424" behindDoc="0" locked="0" layoutInCell="1" allowOverlap="1" wp14:anchorId="413C2FD4" wp14:editId="3D03B88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38" name="Picture 238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2CAC4B8" wp14:editId="47E9B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27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28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29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26" style="position:absolute;margin-left:0;margin-top:-6.3pt;width:252pt;height:2in;z-index:25174937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Z2rEAAAA3AAAAA8AAABkcnMvZG93bnJldi54bWxEj0+LwjAUxO+C3yE8YW9rakWRahRxV9iL&#10;B//i8dE822Lzkm2ytX77zcKCx2FmfsMsVp2pRUuNrywrGA0TEMS51RUXCk7H7fsMhA/IGmvLpOBJ&#10;HlbLfm+BmbYP3lN7CIWIEPYZKihDcJmUPi/JoB9aRxy9m20MhiibQuoGHxFuapkmyVQarDgulOho&#10;U1J+P/wYBfaj/c7t+Dkzu8neuev50hWfqVJvg249BxGoC6/wf/tLK0jTKfydiU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Z2rEAAAA3AAAAA8AAAAAAAAAAAAAAAAA&#10;nwIAAGRycy9kb3ducmV2LnhtbFBLBQYAAAAABAAEAPcAAACQAwAAAAA=&#10;" fillcolor="#fffffe" strokecolor="#212120" insetpen="t">
                        <v:imagedata r:id="rId10" r:href="rId15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QUMAA&#10;AADcAAAADwAAAGRycy9kb3ducmV2LnhtbERPS0vDQBC+F/wPywje2o1BJMRuiwiFUvTQh+BxyI7Z&#10;YHY27E6T+O/dg9Djx/deb2ffq5Fi6gIbeFwVoIibYDtuDVzOu2UFKgmyxT4wGfilBNvN3WKNtQ0T&#10;H2k8SatyCKcaDTiRodY6NY48plUYiDP3HaJHyTC22kaccrjvdVkUz9pjx7nB4UBvjpqf09UbOLr3&#10;T5niE9rKVXL4CnYM/sOYh/v59QWU0Cw38b97bw2UZV6bz+Qj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MQUMAAAADcAAAADwAAAAAAAAAAAAAAAACYAgAAZHJzL2Rvd25y&#10;ZXYueG1sUEsFBgAAAAAEAAQA9QAAAIU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jA8EA&#10;AADcAAAADwAAAGRycy9kb3ducmV2LnhtbESP0YrCMBRE3xf8h3AF39bUwi5rNYoILvtq6wdcmmtb&#10;bW5ikmr3742wsI/DzJxh1tvR9OJOPnSWFSzmGQji2uqOGwWn6vD+BSJEZI29ZVLwSwG2m8nbGgtt&#10;H3ykexkbkSAcClTQxugKKUPdksEwt444eWfrDcYkfSO1x0eCm17mWfYpDXacFlp0tG+pvpaDUeDp&#10;wjTsbkN1472rTt+uzA8fSs2m424FItIY/8N/7R+tIM+X8Dq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DYwP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B3BAEEC" wp14:editId="6BB27F54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0" o:spid="_x0000_s1041" type="#_x0000_t202" style="position:absolute;left:0;text-align:left;margin-left:2.9pt;margin-top:115.75pt;width:1in;height:21.65pt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CBB36D" wp14:editId="56AF2474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042" type="#_x0000_t202" style="position:absolute;left:0;text-align:left;margin-left:3.05pt;margin-top:26.45pt;width:245.45pt;height:9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s1D2kYMCAABv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165766" wp14:editId="2C23B50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043" type="#_x0000_t202" style="position:absolute;left:0;text-align:left;margin-left:65.55pt;margin-top:2.4pt;width:1in;height:24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56544" behindDoc="0" locked="0" layoutInCell="1" allowOverlap="1" wp14:anchorId="70E59B1F" wp14:editId="337CE79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39" name="Picture 239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59CCE138" wp14:editId="23E913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35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36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" o:spid="_x0000_s1026" style="position:absolute;margin-left:0;margin-top:-6.3pt;width:252pt;height:2in;z-index:25175449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WylvFAAAA3AAAAA8AAABkcnMvZG93bnJldi54bWxEj09rwkAUxO9Cv8PyCt5002iLRFcp/gEv&#10;HrRVPD6yr0lo9u2aXWP89q5Q6HGYmd8ws0VnatFS4yvLCt6GCQji3OqKCwXfX5vBBIQPyBpry6Tg&#10;Th4W85feDDNtb7yn9hAKESHsM1RQhuAyKX1ekkE/tI44ej+2MRiibAqpG7xFuKllmiQf0mDFcaFE&#10;R8uS8t/D1Siwq/aS29F9Ynbve+fOx1NXrFOl+q/d5xREoC78h//aW60gHY3heSYeAT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1spbxQAAANwAAAAPAAAAAAAAAAAAAAAA&#10;AJ8CAABkcnMvZG93bnJldi54bWxQSwUGAAAAAAQABAD3AAAAkQMAAAAA&#10;" fillcolor="#fffffe" strokecolor="#212120" insetpen="t">
                        <v:imagedata r:id="rId10" r:href="rId16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3ZMMA&#10;AADcAAAADwAAAGRycy9kb3ducmV2LnhtbESPQUvDQBSE74L/YXmCN7uxlhLSbksRBBE9tCp4fGRf&#10;s6HZt2H3mcR/7xYKPQ4z8w2z3k6+UwPF1AY28DgrQBHXwbbcGPj6fHkoQSVBttgFJgN/lGC7ub1Z&#10;Y2XDyHsaDtKoDOFUoQEn0ldap9qRxzQLPXH2jiF6lCxjo23EMcN9p+dFsdQeW84LDnt6dlSfDr/e&#10;wN69f8sYF2hLV8rbT7BD8B/G3N9NuxUooUmu4Uv71RqYPy3hfCYfAb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m3ZM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EN8IA&#10;AADcAAAADwAAAGRycy9kb3ducmV2LnhtbESPwWrDMBBE74H+g9hCb4lclzbFiWJCIKXX2PmAxdra&#10;Tq2VLMmJ+/dVoNDjMDNvmG05m0FcyYfesoLnVQaCuLG651bBuT4u30GEiKxxsEwKfihAuXtYbLHQ&#10;9sYnulaxFQnCoUAFXYyukDI0HRkMK+uIk/dlvcGYpG+l9nhLcDPIPMvepMGe00KHjg4dNd/VZBR4&#10;ujBN+3GqRz64+vzhqvz4qtTT47zfgIg0x//wX/tTK8hf1nA/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cQ3wgAAANwAAAAPAAAAAAAAAAAAAAAAAJgCAABkcnMvZG93&#10;bnJldi54bWxQSwUGAAAAAAQABAD1AAAAhwMAAAAA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B080F1" wp14:editId="714F6195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0" o:spid="_x0000_s1044" type="#_x0000_t202" style="position:absolute;left:0;text-align:left;margin-left:2.9pt;margin-top:115.75pt;width:1in;height:21.6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1biF&#10;vX8CAABr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D5F8EA3" wp14:editId="25EFC049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" o:spid="_x0000_s1045" type="#_x0000_t202" style="position:absolute;left:0;text-align:left;margin-left:3.05pt;margin-top:26.45pt;width:245.45pt;height:9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9B0656A" wp14:editId="7F2F9CD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2" o:spid="_x0000_s1046" type="#_x0000_t202" style="position:absolute;left:0;text-align:left;margin-left:65.55pt;margin-top:2.4pt;width:1in;height:24pt;z-index:251760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61664" behindDoc="0" locked="0" layoutInCell="1" allowOverlap="1" wp14:anchorId="60A12F16" wp14:editId="22983B6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56" name="Picture 256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452AD0A7" wp14:editId="16937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45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46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3" o:spid="_x0000_s1026" style="position:absolute;margin-left:0;margin-top:-6.3pt;width:252pt;height:2in;z-index:25175961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uSbFAAAA3AAAAA8AAABkcnMvZG93bnJldi54bWxEj0FrwkAUhO9C/8PyCt5006hFYjZSbAu9&#10;eFDb4vGRfU1Cs2/X7DbGf98VBI/DzHzD5OvBtKKnzjeWFTxNExDEpdUNVwo+D++TJQgfkDW2lknB&#10;hTysi4dRjpm2Z95Rvw+ViBD2GSqoQ3CZlL6syaCfWkccvR/bGQxRdpXUHZ4j3LQyTZJnabDhuFCj&#10;o01N5e/+zyiwr/2ptLPL0mwXO+eOX99D9ZYqNX4cXlYgAg3hHr61P7SCdD6H65l4BGT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0LkmxQAAANwAAAAPAAAAAAAAAAAAAAAA&#10;AJ8CAABkcnMvZG93bnJldi54bWxQSwUGAAAAAAQABAD3AAAAkQMAAAAA&#10;" fillcolor="#fffffe" strokecolor="#212120" insetpen="t">
                        <v:imagedata r:id="rId10" r:href="rId17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EGcMA&#10;AADcAAAADwAAAGRycy9kb3ducmV2LnhtbESPwWrDMBBE74X+g9hCbo3cEIJxo4RSKITSHpIm0ONi&#10;bS1Ta2Wkje38fRUI9DjMzBtmvZ18pwaKqQ1s4GlegCKug225MXD8enssQSVBttgFJgMXSrDd3N+t&#10;sbJh5D0NB2lUhnCq0IAT6SutU+3IY5qHnjh7PyF6lCxjo23EMcN9pxdFsdIeW84LDnt6dVT/Hs7e&#10;wN59nGSMS7SlK+X9O9gh+E9jZg/TyzMooUn+w7f2zhpYLFdwPZ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/EG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+3SsIA&#10;AADcAAAADwAAAGRycy9kb3ducmV2LnhtbESPwWrDMBBE74H+g9hCb4lc0zbFiWJCIKXX2PmAxdra&#10;Tq2VLMmJ+/dVoNDjMDNvmG05m0FcyYfesoLnVQaCuLG651bBuT4u30GEiKxxsEwKfihAuXtYbLHQ&#10;9sYnulaxFQnCoUAFXYyukDI0HRkMK+uIk/dlvcGYpG+l9nhLcDPIPMvepMGe00KHjg4dNd/VZBR4&#10;ujBN+3GqRz64+vzhqvz4qtTT47zfgIg0x//wX/tTK8hf1nA/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7dKwgAAANwAAAAPAAAAAAAAAAAAAAAAAJgCAABkcnMvZG93&#10;bnJldi54bWxQSwUGAAAAAAQABAD1AAAAhwMAAAAA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33E66A8" wp14:editId="7BF50223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8" o:spid="_x0000_s1047" type="#_x0000_t202" style="position:absolute;left:0;text-align:left;margin-left:2.9pt;margin-top:115.75pt;width:1in;height:21.6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15FE105" wp14:editId="56482A4C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9" o:spid="_x0000_s1048" type="#_x0000_t202" style="position:absolute;left:0;text-align:left;margin-left:3.05pt;margin-top:26.45pt;width:245.45pt;height:9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PieCMYMCAABv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8B8944" wp14:editId="691DCAF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0" o:spid="_x0000_s1049" type="#_x0000_t202" style="position:absolute;left:0;text-align:left;margin-left:65.55pt;margin-top:2.4pt;width:1in;height:24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66784" behindDoc="0" locked="0" layoutInCell="1" allowOverlap="1" wp14:anchorId="3700810F" wp14:editId="2963E4AF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57" name="Picture 257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7848C4F1" wp14:editId="1AB85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2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53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54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1" o:spid="_x0000_s1026" style="position:absolute;margin-left:0;margin-top:-6.3pt;width:252pt;height:2in;z-index:25176473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EhTFAAAA3AAAAA8AAABkcnMvZG93bnJldi54bWxEj0FrwkAUhO8F/8PyCt7qphGLRDdBrIKX&#10;HtRWPD6yzySYfbvNrjH++26h0OMwM98wy2Iwreip841lBa+TBARxaXXDlYLP4/ZlDsIHZI2tZVLw&#10;IA9FPnpaYqbtnffUH0IlIoR9hgrqEFwmpS9rMugn1hFH72I7gyHKrpK6w3uEm1amSfImDTYcF2p0&#10;tK6pvB5uRoF9779LO33Mzcds79z56zRUm1Sp8fOwWoAINIT/8F97pxWksxR+z8Qj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rBIUxQAAANwAAAAPAAAAAAAAAAAAAAAA&#10;AJ8CAABkcnMvZG93bnJldi54bWxQSwUGAAAAAAQABAD3AAAAkQMAAAAA&#10;" fillcolor="#fffffe" strokecolor="#212120" insetpen="t">
                        <v:imagedata r:id="rId10" r:href="rId18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pKMMA&#10;AADcAAAADwAAAGRycy9kb3ducmV2LnhtbESPQUvDQBSE74L/YXmCN7ux1BLSbksRBBE9tCp4fGRf&#10;s6HZt2H3mcR/7xYKPQ4z8w2z3k6+UwPF1AY28DgrQBHXwbbcGPj6fHkoQSVBttgFJgN/lGC7ub1Z&#10;Y2XDyHsaDtKoDOFUoQEn0ldap9qRxzQLPXH2jiF6lCxjo23EMcN9p+dFsdQeW84LDnt6dlSfDr/e&#10;wN69f8sYF2hLV8rbT7BD8B/G3N9NuxUooUmu4Uv71RqYPy3gfCYfAb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hpKM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ae8EA&#10;AADcAAAADwAAAGRycy9kb3ducmV2LnhtbESP0YrCMBRE34X9h3AF3zS1UJGuUURw2ddt/YBLc7ft&#10;bnMTk1S7f78RBB+HmTnD7A6TGcSNfOgtK1ivMhDEjdU9twou9Xm5BREissbBMin4owCH/dtsh6W2&#10;d/6iWxVbkSAcSlTQxehKKUPTkcGwso44ed/WG4xJ+lZqj/cEN4PMs2wjDfacFjp0dOqo+a1Go8DT&#10;D9N4vI71lU+uvny4Kj8XSi3m0/EdRKQpvsLP9qdWkBcFPM6kI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IGnvBAAAA3AAAAA8AAAAAAAAAAAAAAAAAmAIAAGRycy9kb3du&#10;cmV2LnhtbFBLBQYAAAAABAAEAPUAAACGAwAAAAA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986C54" w:rsidRPr="00B73713" w:rsidTr="00986C54">
        <w:trPr>
          <w:trHeight w:hRule="exact" w:val="2736"/>
        </w:trPr>
        <w:tc>
          <w:tcPr>
            <w:tcW w:w="5040" w:type="dxa"/>
            <w:shd w:val="clear" w:color="auto" w:fill="auto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7B3B66" wp14:editId="6BA27365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8" o:spid="_x0000_s1050" type="#_x0000_t202" style="position:absolute;left:0;text-align:left;margin-left:2.9pt;margin-top:115.75pt;width:1in;height:21.6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231E480" wp14:editId="5F17D140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9" o:spid="_x0000_s1051" type="#_x0000_t202" style="position:absolute;left:0;text-align:left;margin-left:3.05pt;margin-top:26.45pt;width:245.45pt;height:90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FC35A6B" wp14:editId="7470905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0" o:spid="_x0000_s1052" type="#_x0000_t202" style="position:absolute;left:0;text-align:left;margin-left:65.55pt;margin-top:2.4pt;width:1in;height:24pt;z-index:25177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71904" behindDoc="0" locked="0" layoutInCell="1" allowOverlap="1" wp14:anchorId="1D5F234B" wp14:editId="65D9B01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74" name="Picture 274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6B462764" wp14:editId="7D622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63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64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1" o:spid="_x0000_s1026" style="position:absolute;margin-left:0;margin-top:-6.3pt;width:252pt;height:2in;z-index:25176985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2KnEAAAA3AAAAA8AAABkcnMvZG93bnJldi54bWxEj0+LwjAUxO+C3yE8YW9rakWRahRxV9iL&#10;B//i8dE822Lzkm2ytX77zcKCx2FmfsMsVp2pRUuNrywrGA0TEMS51RUXCk7H7fsMhA/IGmvLpOBJ&#10;HlbLfm+BmbYP3lN7CIWIEPYZKihDcJmUPi/JoB9aRxy9m20MhiibQuoGHxFuapkmyVQarDgulOho&#10;U1J+P/wYBfaj/c7t+Dkzu8neuev50hWfqVJvg249BxGoC6/wf/tLK0inKfydiU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A2KnEAAAA3AAAAA8AAAAAAAAAAAAAAAAA&#10;nwIAAGRycy9kb3ducmV2LnhtbFBLBQYAAAAABAAEAPcAAACQAwAAAAA=&#10;" fillcolor="#fffffe" strokecolor="#212120" insetpen="t">
                        <v:imagedata r:id="rId10" r:href="rId19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jlcMA&#10;AADcAAAADwAAAGRycy9kb3ducmV2LnhtbESPwWrDMBBE74X+g9hCbo3cEIJxo4RSKITSHpIm0ONi&#10;bS1Ta2Wkje38fRUI9DjMzBtmvZ18pwaKqQ1s4GlegCKug225MXD8enssQSVBttgFJgMXSrDd3N+t&#10;sbJh5D0NB2lUhnCq0IAT6SutU+3IY5qHnjh7PyF6lCxjo23EMcN9pxdFsdIeW84LDnt6dVT/Hs7e&#10;wN59nGSMS7SlK+X9O9gh+E9jZg/TyzMooUn+w7f2zhpYrJZwPZ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Sjlc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QxsAA&#10;AADcAAAADwAAAGRycy9kb3ducmV2LnhtbESP0YrCMBRE34X9h3AXfNPUgiJdo4jgsq+2fsClubZd&#10;m5uYpFr/3iws+DjMzBlmsxtNL+7kQ2dZwWKegSCure64UXCujrM1iBCRNfaWScGTAuy2H5MNFto+&#10;+ET3MjYiQTgUqKCN0RVShrolg2FuHXHyLtYbjEn6RmqPjwQ3vcyzbCUNdpwWWnR0aKm+loNR4OmX&#10;adjfhurGB1edv12ZH5dKTT/H/ReISGN8h//bP1pBvlrC3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TQxsAAAADcAAAADwAAAAAAAAAAAAAAAACYAgAAZHJzL2Rvd25y&#10;ZXYueG1sUEsFBgAAAAAEAAQA9QAAAIUDAAAAAA==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986C54" w:rsidRPr="00B73713" w:rsidRDefault="00986C54" w:rsidP="005D1700">
            <w:pPr>
              <w:ind w:left="289" w:right="289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542100" wp14:editId="6B82C501">
                      <wp:simplePos x="0" y="0"/>
                      <wp:positionH relativeFrom="column">
                        <wp:posOffset>36927</wp:posOffset>
                      </wp:positionH>
                      <wp:positionV relativeFrom="paragraph">
                        <wp:posOffset>1470171</wp:posOffset>
                      </wp:positionV>
                      <wp:extent cx="914400" cy="274820"/>
                      <wp:effectExtent l="0" t="0" r="0" b="0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Phone Number: __________________________________</w:t>
                                  </w:r>
                                </w:p>
                                <w:p w:rsidR="00986C54" w:rsidRPr="008A2D5D" w:rsidRDefault="00986C54" w:rsidP="00986C54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6" o:spid="_x0000_s1053" type="#_x0000_t202" style="position:absolute;left:0;text-align:left;margin-left:2.9pt;margin-top:115.75pt;width:1in;height:21.6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 Number: __________________________________</w:t>
                            </w:r>
                          </w:p>
                          <w:p w:rsidR="00986C54" w:rsidRPr="008A2D5D" w:rsidRDefault="00986C54" w:rsidP="00986C5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2CCA68F" wp14:editId="501E84B4">
                      <wp:simplePos x="0" y="0"/>
                      <wp:positionH relativeFrom="column">
                        <wp:posOffset>38725</wp:posOffset>
                      </wp:positionH>
                      <wp:positionV relativeFrom="paragraph">
                        <wp:posOffset>335780</wp:posOffset>
                      </wp:positionV>
                      <wp:extent cx="3117024" cy="1154242"/>
                      <wp:effectExtent l="0" t="0" r="0" b="0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024" cy="1154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am participating in my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pharmacy’s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synchronized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prescription refill service.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By having all of my prescriptions filled on a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single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day each month, I gain a better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understanding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of my medication therapy, 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increased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convenience, and potentially</w:t>
                                  </w:r>
                                </w:p>
                                <w:p w:rsidR="00986C54" w:rsidRDefault="00986C54" w:rsidP="00986C54">
                                  <w:pPr>
                                    <w:pStyle w:val="Pa0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improved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health outcomes.</w:t>
                                  </w:r>
                                </w:p>
                                <w:p w:rsidR="00986C54" w:rsidRDefault="00986C54" w:rsidP="00986C54">
                                  <w:pPr>
                                    <w:widowControl w:val="0"/>
                                  </w:pPr>
                                  <w:r>
                                    <w:t> </w:t>
                                  </w:r>
                                </w:p>
                                <w:p w:rsidR="00986C54" w:rsidRDefault="00986C54" w:rsidP="00986C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7" o:spid="_x0000_s1054" type="#_x0000_t202" style="position:absolute;left:0;text-align:left;margin-left:3.05pt;margin-top:26.45pt;width:245.45pt;height:9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" filled="f" stroked="f" strokeweight=".5pt">
                      <v:textbox>
                        <w:txbxContent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participating in my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pharmacy’s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synchronized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prescription refill service.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having all of my prescriptions filled on a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day each month, I gain a better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my medication therapy, 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convenience, and potentially</w:t>
                            </w:r>
                          </w:p>
                          <w:p w:rsidR="00986C54" w:rsidRDefault="00986C54" w:rsidP="00986C54">
                            <w:pPr>
                              <w:pStyle w:val="Pa0"/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improved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health outcomes.</w:t>
                            </w:r>
                          </w:p>
                          <w:p w:rsidR="00986C54" w:rsidRDefault="00986C54" w:rsidP="00986C5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986C54" w:rsidRDefault="00986C54" w:rsidP="00986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D5D58B" wp14:editId="4F6DFB6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30480</wp:posOffset>
                      </wp:positionV>
                      <wp:extent cx="914400" cy="304800"/>
                      <wp:effectExtent l="0" t="0" r="0" b="0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6C54" w:rsidRPr="008A2D5D" w:rsidRDefault="00986C54" w:rsidP="00986C5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2D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Pharmacy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o:spid="_x0000_s1055" type="#_x0000_t202" style="position:absolute;left:0;text-align:left;margin-left:65.55pt;margin-top:2.4pt;width:1in;height:24pt;z-index:251776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" filled="f" stroked="f" strokeweight=".5pt">
                      <v:textbox>
                        <w:txbxContent>
                          <w:p w:rsidR="00986C54" w:rsidRPr="008A2D5D" w:rsidRDefault="00986C54" w:rsidP="00986C5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2D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Pharmacy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36576" distB="36576" distL="36576" distR="36576" simplePos="0" relativeHeight="251777024" behindDoc="0" locked="0" layoutInCell="1" allowOverlap="1" wp14:anchorId="49528A51" wp14:editId="7E910E7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-27940</wp:posOffset>
                  </wp:positionV>
                  <wp:extent cx="238760" cy="390525"/>
                  <wp:effectExtent l="0" t="0" r="8890" b="9525"/>
                  <wp:wrapNone/>
                  <wp:docPr id="275" name="Picture 275" descr="MC90024110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MC90024110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1DE56259" wp14:editId="03FAA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-79948</wp:posOffset>
                      </wp:positionV>
                      <wp:extent cx="3200400" cy="182880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828800"/>
                                <a:chOff x="1085850" y="1092708"/>
                                <a:chExt cx="32003" cy="18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" name="Picture 200" descr="C:\STOCKLAYOUTS\CURRENT PROJECTS\FN99804-PL\FN99804-IMG02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0" t="-39563" r="10384" b="71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5850" y="1092708"/>
                                  <a:ext cx="32003" cy="18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E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21212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271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6238" y="1093105"/>
                                  <a:ext cx="31181" cy="17482"/>
                                  <a:chOff x="1088136" y="1088136"/>
                                  <a:chExt cx="27432" cy="27432"/>
                                </a:xfrm>
                              </wpg:grpSpPr>
                              <wps:wsp>
                                <wps:cNvPr id="272" name="Rectangle 202" hidden="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9ADCC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8136" y="1088136"/>
                                    <a:ext cx="27432" cy="27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ADCC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E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9" o:spid="_x0000_s1026" style="position:absolute;margin-left:0;margin-top:-6.3pt;width:252pt;height:2in;z-index:251774976" coordorigin="10858,10927" coordsize="320,1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">
                      <v:shape id="Picture 200" o:spid="_x0000_s1027" type="#_x0000_t75" style="position:absolute;left:10858;top:10927;width:320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HdZjDAAAA3AAAAA8AAABkcnMvZG93bnJldi54bWxET89rwjAUvgv+D+EJ3mxqZZt0pkXcBrt4&#10;ULex46N5a8ual9hktf735jDw+PH93pSj6cRAvW8tK1gmKQjiyuqWawUfp7fFGoQPyBo7y6TgSh7K&#10;YjrZYK7thQ80HEMtYgj7HBU0IbhcSl81ZNAn1hFH7sf2BkOEfS11j5cYbjqZpemjNNhybGjQ0a6h&#10;6vf4ZxTYl+Fc2dV1bfYPB+e+P7/G+jVTaj4bt88gAo3hLv53v2sF2VOcH8/EIy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d1mMMAAADcAAAADwAAAAAAAAAAAAAAAACf&#10;AgAAZHJzL2Rvd25yZXYueG1sUEsFBgAAAAAEAAQA9wAAAI8DAAAAAA==&#10;" fillcolor="#fffffe" strokecolor="#212120" insetpen="t">
                        <v:imagedata r:id="rId10" r:href="rId20" croptop="-25928f" cropbottom="4688f" cropleft="2025f" cropright="6805f"/>
                      </v:shape>
                      <v:group id="Group 201" o:spid="_x0000_s1028" style="position:absolute;left:10862;top:10931;width:312;height:174" coordorigin="10881,10881" coordsize="2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<v:rect id="Rectangle 202" o:spid="_x0000_s1029" style="position:absolute;left:10881;top:10881;width:274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Ip8MA&#10;AADcAAAADwAAAGRycy9kb3ducmV2LnhtbESPQUvDQBSE74L/YXmCN7tpKBpit6UIghQ9tFXw+Mi+&#10;ZkOzb8PuM4n/3hUEj8PMfMOst7Pv1UgxdYENLBcFKOIm2I5bA++n57sKVBJki31gMvBNCbab66s1&#10;1jZMfKDxKK3KEE41GnAiQ611ahx5TIswEGfvHKJHyTK22kacMtz3uiyKe+2x47zgcKAnR83l+OUN&#10;HNzrh0xxhbZylew/gx2DfzPm9mbePYISmuU//Nd+sQbKhxJ+z+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gIp8MAAADcAAAADwAAAAAAAAAAAAAAAACYAgAAZHJzL2Rv&#10;d25yZXYueG1sUEsFBgAAAAAEAAQA9QAAAIgDAAAAAA==&#10;" strokecolor="#9adcc6">
                          <v:stroke joinstyle="round"/>
                          <v:shadow color="#8c8681"/>
                          <v:textbox inset="2.88pt,2.88pt,2.88pt,2.88pt"/>
                        </v:rect>
                        <v:rect id="Rectangle 203" o:spid="_x0000_s1030" style="position:absolute;left:10881;top:10881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79MIA&#10;AADcAAAADwAAAGRycy9kb3ducmV2LnhtbESPwWrDMBBE74H+g9hCb4lclzbFiWJCIKXX2PmAxdra&#10;Tq2VLMmJ+/dVoNDjMDNvmG05m0FcyYfesoLnVQaCuLG651bBuT4u30GEiKxxsEwKfihAuXtYbLHQ&#10;9sYnulaxFQnCoUAFXYyukDI0HRkMK+uIk/dlvcGYpG+l9nhLcDPIPMvepMGe00KHjg4dNd/VZBR4&#10;ujBN+3GqRz64+vzhqvz4qtTT47zfgIg0x//wX/tTK8jXL3A/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2Hv0wgAAANwAAAAPAAAAAAAAAAAAAAAAAJgCAABkcnMvZG93&#10;bnJldi54bWxQSwUGAAAAAAQABAD1AAAAhwMAAAAA&#10;" filled="f" fillcolor="#fffffe" strokecolor="#9adcc6">
                          <v:shadow color="#dcd6d4"/>
                          <v:textbox inset="2.88pt,2.88pt,2.88pt,2.88pt"/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:rsidR="002B3DD2" w:rsidRPr="00B73713" w:rsidRDefault="002B3DD2" w:rsidP="000F1285">
      <w:pPr>
        <w:ind w:left="288" w:right="288"/>
        <w:rPr>
          <w:rFonts w:asciiTheme="minorHAnsi" w:hAnsiTheme="minorHAnsi"/>
          <w:sz w:val="2"/>
        </w:rPr>
      </w:pPr>
    </w:p>
    <w:sectPr w:rsidR="002B3DD2" w:rsidRPr="00B73713" w:rsidSect="000F1285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2"/>
    <w:rsid w:val="000F1285"/>
    <w:rsid w:val="00113620"/>
    <w:rsid w:val="002B3DD2"/>
    <w:rsid w:val="002B4E7F"/>
    <w:rsid w:val="00346FEB"/>
    <w:rsid w:val="003521C1"/>
    <w:rsid w:val="004327D1"/>
    <w:rsid w:val="004C1D0D"/>
    <w:rsid w:val="005134A1"/>
    <w:rsid w:val="005238F0"/>
    <w:rsid w:val="005918B2"/>
    <w:rsid w:val="00704AC5"/>
    <w:rsid w:val="00712B87"/>
    <w:rsid w:val="008A2D5D"/>
    <w:rsid w:val="008E0FC5"/>
    <w:rsid w:val="009415D8"/>
    <w:rsid w:val="00945FBB"/>
    <w:rsid w:val="00986C54"/>
    <w:rsid w:val="009942FF"/>
    <w:rsid w:val="00AF68DA"/>
    <w:rsid w:val="00B23D51"/>
    <w:rsid w:val="00B73713"/>
    <w:rsid w:val="00BA2BAD"/>
    <w:rsid w:val="00BB4A15"/>
    <w:rsid w:val="00BB708B"/>
    <w:rsid w:val="00BE70B2"/>
    <w:rsid w:val="00C060E2"/>
    <w:rsid w:val="00C23CA3"/>
    <w:rsid w:val="00C92579"/>
    <w:rsid w:val="00CA396A"/>
    <w:rsid w:val="00CF123C"/>
    <w:rsid w:val="00D762DE"/>
    <w:rsid w:val="00DF3E7A"/>
    <w:rsid w:val="00E94CB2"/>
    <w:rsid w:val="00F4582C"/>
    <w:rsid w:val="00F45AC8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918B2"/>
    <w:pPr>
      <w:spacing w:line="241" w:lineRule="exact"/>
    </w:pPr>
    <w:rPr>
      <w:rFonts w:ascii="Calibri" w:hAnsi="Calibri"/>
      <w:color w:val="21212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918B2"/>
    <w:pPr>
      <w:spacing w:line="241" w:lineRule="exact"/>
    </w:pPr>
    <w:rPr>
      <w:rFonts w:ascii="Calibri" w:hAnsi="Calibri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file:///C:\STOCKLAYOUTS\CURRENT%20PROJECTS\FN99804-PL\FN99804-IMG02.emf" TargetMode="External"/><Relationship Id="rId18" Type="http://schemas.openxmlformats.org/officeDocument/2006/relationships/image" Target="file:///C:\STOCKLAYOUTS\CURRENT%20PROJECTS\FN99804-PL\FN99804-IMG02.em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file:///C:\STOCKLAYOUTS\CURRENT%20PROJECTS\FN99804-PL\FN99804-IMG02.emf" TargetMode="External"/><Relationship Id="rId17" Type="http://schemas.openxmlformats.org/officeDocument/2006/relationships/image" Target="file:///C:\STOCKLAYOUTS\CURRENT%20PROJECTS\FN99804-PL\FN99804-IMG02.em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file:///C:\STOCKLAYOUTS\CURRENT%20PROJECTS\FN99804-PL\FN99804-IMG02.emf" TargetMode="External"/><Relationship Id="rId20" Type="http://schemas.openxmlformats.org/officeDocument/2006/relationships/image" Target="file:///C:\STOCKLAYOUTS\CURRENT%20PROJECTS\FN99804-PL\FN99804-IMG02.em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STOCKLAYOUTS\CURRENT%20PROJECTS\FN99804-PL\FN99804-IMG02.emf" TargetMode="External"/><Relationship Id="rId5" Type="http://schemas.openxmlformats.org/officeDocument/2006/relationships/settings" Target="settings.xml"/><Relationship Id="rId15" Type="http://schemas.openxmlformats.org/officeDocument/2006/relationships/image" Target="file:///C:\STOCKLAYOUTS\CURRENT%20PROJECTS\FN99804-PL\FN99804-IMG02.emf" TargetMode="External"/><Relationship Id="rId10" Type="http://schemas.openxmlformats.org/officeDocument/2006/relationships/image" Target="media/image3.emf"/><Relationship Id="rId19" Type="http://schemas.openxmlformats.org/officeDocument/2006/relationships/image" Target="file:///C:\STOCKLAYOUTS\CURRENT%20PROJECTS\FN99804-PL\FN99804-IMG02.emf" TargetMode="External"/><Relationship Id="rId4" Type="http://schemas.microsoft.com/office/2007/relationships/stylesWithEffects" Target="stylesWithEffects.xml"/><Relationship Id="rId9" Type="http://schemas.openxmlformats.org/officeDocument/2006/relationships/image" Target="file:///C:\STOCKLAYOUTS\CURRENT%20PROJECTS\FN99804-PL\FN99804-IMG02.emf" TargetMode="External"/><Relationship Id="rId14" Type="http://schemas.openxmlformats.org/officeDocument/2006/relationships/image" Target="file:///C:\STOCKLAYOUTS\CURRENT%20PROJECTS\FN99804-PL\FN99804-IMG02.em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atson\AppData\Roaming\Microsoft\Templates\av_8865-1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averyTemplate xmlns="averytemplateinfo" uiLanguage="en" contentLanguage="en">
  <fill panels="10" contentType="6">
    <field name="Company" placeholder="Company Name"/>
    <field name="Name" placeholder="First and Last Name"/>
    <field name="Title" placeholder="Title"/>
    <field name="Telephone" placeholder="Telephone"/>
    <multiLineField name="Address" minLines="2">
      <placeholder>Street Address
City, State and Zip Code</placeholder>
    </multiLineField>
    <field name="Fax Number" placeholder="Fax Number"/>
    <field name="Web Address" placeholder="Web Address"/>
    <field name="E-Mail Address" placeholder="E-Mail Address"/>
  </fill>
</averyTemplate>
</file>

<file path=customXml/itemProps1.xml><?xml version="1.0" encoding="utf-8"?>
<ds:datastoreItem xmlns:ds="http://schemas.openxmlformats.org/officeDocument/2006/customXml" ds:itemID="{05958D71-2C68-459C-B7C6-54B4ECF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45A0-E641-4C85-A592-6240A290400D}">
  <ds:schemaRefs>
    <ds:schemaRef ds:uri="averytemplate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av_8865-1fr</Template>
  <TotalTime>0</TotalTime>
  <Pages>1</Pages>
  <Words>0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(front side, with macro, 10/sheet, works with Avery 5871, 8371, 8871)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(front side, with macro, 10/sheet, works with Avery 5871, 8371, 8871)</dc:title>
  <dc:creator>Watson, Lindsay</dc:creator>
  <dc:description>Copyright© 2007 Avery Dennison Corporation. All rights reserved.</dc:description>
  <cp:lastModifiedBy>Shedlock, Caroline</cp:lastModifiedBy>
  <cp:revision>2</cp:revision>
  <cp:lastPrinted>2006-12-14T23:35:00Z</cp:lastPrinted>
  <dcterms:created xsi:type="dcterms:W3CDTF">2013-10-10T17:40:00Z</dcterms:created>
  <dcterms:modified xsi:type="dcterms:W3CDTF">2013-10-10T17:40:00Z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TC103380639990</vt:lpwstr>
  </property>
</Properties>
</file>